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043C" w14:textId="6A45CAF5" w:rsidR="00AF231F" w:rsidRPr="005D6D3A" w:rsidRDefault="00000000" w:rsidP="002F005B">
      <w:pPr>
        <w:spacing w:after="0" w:line="240" w:lineRule="atLeast"/>
        <w:jc w:val="center"/>
        <w:outlineLvl w:val="0"/>
        <w:rPr>
          <w:rFonts w:ascii="Aptos Narrow" w:eastAsia="Times New Roman" w:hAnsi="Aptos Narrow" w:cs="Open Sans"/>
          <w:b/>
          <w:bCs/>
          <w:color w:val="BC2022"/>
          <w:lang w:eastAsia="pl-PL"/>
        </w:rPr>
      </w:pPr>
      <w:r w:rsidRPr="005D6D3A">
        <w:rPr>
          <w:rFonts w:ascii="Aptos Narrow" w:eastAsia="Times New Roman" w:hAnsi="Aptos Narrow" w:cs="Open Sans"/>
          <w:b/>
          <w:bCs/>
          <w:color w:val="BC2022"/>
          <w:lang w:eastAsia="pl-PL"/>
        </w:rPr>
        <w:t xml:space="preserve">Konsultacje społeczne Strategii Rozwiązywania Problemów Społecznych  dla Gminy Morawica </w:t>
      </w:r>
      <w:r w:rsidR="005D6D3A">
        <w:rPr>
          <w:rFonts w:ascii="Aptos Narrow" w:eastAsia="Times New Roman" w:hAnsi="Aptos Narrow" w:cs="Open Sans"/>
          <w:b/>
          <w:bCs/>
          <w:color w:val="BC2022"/>
          <w:lang w:eastAsia="pl-PL"/>
        </w:rPr>
        <w:br/>
      </w:r>
      <w:r w:rsidRPr="005D6D3A">
        <w:rPr>
          <w:rFonts w:ascii="Aptos Narrow" w:eastAsia="Times New Roman" w:hAnsi="Aptos Narrow" w:cs="Open Sans"/>
          <w:b/>
          <w:bCs/>
          <w:color w:val="BC2022"/>
          <w:lang w:eastAsia="pl-PL"/>
        </w:rPr>
        <w:t>na lata 2025-2031</w:t>
      </w:r>
    </w:p>
    <w:p w14:paraId="53A427D2" w14:textId="77777777" w:rsidR="00AF231F" w:rsidRPr="005D6D3A" w:rsidRDefault="00AF231F">
      <w:pPr>
        <w:spacing w:after="0" w:line="240" w:lineRule="atLeast"/>
        <w:outlineLvl w:val="0"/>
        <w:rPr>
          <w:rFonts w:ascii="Aptos Narrow" w:eastAsia="Times New Roman" w:hAnsi="Aptos Narrow" w:cs="Open Sans"/>
          <w:color w:val="BC2022"/>
          <w:lang w:eastAsia="pl-PL"/>
        </w:rPr>
      </w:pPr>
    </w:p>
    <w:p w14:paraId="26554CDD" w14:textId="6C1E879F" w:rsidR="00AF231F" w:rsidRPr="005D6D3A" w:rsidRDefault="00000000" w:rsidP="005D6D3A">
      <w:pPr>
        <w:shd w:val="clear" w:color="auto" w:fill="FFFFFF"/>
        <w:spacing w:after="150" w:line="240" w:lineRule="auto"/>
        <w:jc w:val="both"/>
        <w:rPr>
          <w:rFonts w:ascii="Aptos Narrow" w:hAnsi="Aptos Narrow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Zastępca Burmistrza Miasta i Gminy Morawica zarządzeniem Nr </w:t>
      </w:r>
      <w:r w:rsidRPr="005D6D3A">
        <w:rPr>
          <w:rFonts w:ascii="Aptos Narrow" w:eastAsia="Times New Roman" w:hAnsi="Aptos Narrow" w:cs="Calibri Light"/>
          <w:b/>
          <w:kern w:val="0"/>
          <w:lang w:eastAsia="pl-PL"/>
        </w:rPr>
        <w:t>0050.160.2025</w:t>
      </w:r>
      <w:r w:rsidR="002F005B" w:rsidRPr="005D6D3A">
        <w:rPr>
          <w:rFonts w:ascii="Aptos Narrow" w:hAnsi="Aptos Narrow"/>
        </w:rPr>
        <w:t xml:space="preserve"> 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>z dnia 23 września 2025 roku ogłasza konsultacje społeczne do Projektu „Strategii Rozwiązywania Problemów Społecznych dla Gminy Morawica na lata 2025-2031</w:t>
      </w:r>
    </w:p>
    <w:p w14:paraId="31728165" w14:textId="4812A105" w:rsidR="00AF231F" w:rsidRPr="005D6D3A" w:rsidRDefault="00000000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Strategia Rozwiązywania Problemów Społecznych w Gminy Morawica na lata 2025-2031 to podstawowy dokument strategiczny, stanowiący narzędzie nowoczesnej pomocy społecznej, wspierający długofalowe planowanie i realizację celów w zakresie rozwiązywania problemów społecznych w skali lokalnej, </w:t>
      </w:r>
      <w:r w:rsid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                               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w Gminie Morawica. </w:t>
      </w:r>
    </w:p>
    <w:p w14:paraId="1C80D63A" w14:textId="77777777" w:rsidR="002F005B" w:rsidRPr="005D6D3A" w:rsidRDefault="002F005B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</w:p>
    <w:p w14:paraId="0ECD040D" w14:textId="37E6172B" w:rsidR="002F005B" w:rsidRPr="005D6D3A" w:rsidRDefault="00000000" w:rsidP="005D6D3A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Serdecznie zapraszamy do udziału w konsultacjach społecznych projektu tego dokumentu.</w:t>
      </w:r>
      <w:r w:rsidR="002F005B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</w:p>
    <w:p w14:paraId="21475C8D" w14:textId="6A211CF8" w:rsidR="002F005B" w:rsidRPr="005D6D3A" w:rsidRDefault="00000000" w:rsidP="00657F38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>Konsultacje prowadzone będą </w:t>
      </w:r>
      <w:r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 xml:space="preserve">w terminie od </w:t>
      </w:r>
      <w:r w:rsidR="002F005B"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 xml:space="preserve">dnia </w:t>
      </w:r>
      <w:r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>26 września 2025 r. do</w:t>
      </w:r>
      <w:r w:rsidR="002F005B"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 xml:space="preserve"> dnia</w:t>
      </w:r>
      <w:r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 xml:space="preserve"> 9 października 2025 r.</w:t>
      </w:r>
    </w:p>
    <w:p w14:paraId="50A5A0E4" w14:textId="77777777" w:rsidR="002F005B" w:rsidRPr="005D6D3A" w:rsidRDefault="002F005B" w:rsidP="002F005B">
      <w:pPr>
        <w:shd w:val="clear" w:color="auto" w:fill="FFFFFF"/>
        <w:spacing w:after="0" w:line="240" w:lineRule="auto"/>
        <w:rPr>
          <w:rFonts w:ascii="Aptos Narrow" w:eastAsia="Times New Roman" w:hAnsi="Aptos Narrow" w:cs="Calibri Light"/>
          <w:b/>
          <w:bCs/>
          <w:kern w:val="0"/>
          <w:lang w:eastAsia="pl-PL"/>
        </w:rPr>
      </w:pPr>
    </w:p>
    <w:p w14:paraId="06258701" w14:textId="77777777" w:rsidR="005D6D3A" w:rsidRDefault="002F005B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Od dnia </w:t>
      </w:r>
      <w:r w:rsidRPr="005D6D3A">
        <w:rPr>
          <w:rFonts w:ascii="Aptos Narrow" w:eastAsia="Times New Roman" w:hAnsi="Aptos Narrow" w:cs="Calibri Light"/>
          <w:b/>
          <w:bCs/>
          <w:kern w:val="0"/>
          <w:lang w:eastAsia="pl-PL"/>
        </w:rPr>
        <w:t>26 września 2025 r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>. p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 xml:space="preserve">rojekt 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strategii w wersji papierowej 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 xml:space="preserve">będzie 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dostępny 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 xml:space="preserve">na tablicy ogłoszeń </w:t>
      </w:r>
      <w:r w:rsidR="00657F38" w:rsidRPr="005D6D3A">
        <w:rPr>
          <w:rFonts w:ascii="Aptos Narrow" w:eastAsia="Times New Roman" w:hAnsi="Aptos Narrow" w:cs="Calibri Light"/>
          <w:kern w:val="0"/>
          <w:lang w:eastAsia="pl-PL"/>
        </w:rPr>
        <w:t xml:space="preserve">                               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 xml:space="preserve">w siedzibie Urzędu Miasta i Gminy w Morawicy  przy ul. Spacerowej 7, 26-026 Morawica 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oraz w 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>siedzibie Miejskiego - Gminnego Ośrodka Pomocy Społecznej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 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>w Morawicy  przy Kieleckiej 9, pok. Nr 18</w:t>
      </w:r>
      <w:r w:rsidR="00657F38" w:rsidRPr="005D6D3A">
        <w:rPr>
          <w:rFonts w:ascii="Aptos Narrow" w:eastAsia="Times New Roman" w:hAnsi="Aptos Narrow" w:cs="Calibri Light"/>
          <w:kern w:val="0"/>
          <w:lang w:eastAsia="pl-PL"/>
        </w:rPr>
        <w:t xml:space="preserve">, </w:t>
      </w:r>
    </w:p>
    <w:p w14:paraId="18B417D5" w14:textId="77777777" w:rsidR="005D6D3A" w:rsidRDefault="005D6D3A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kern w:val="0"/>
          <w:lang w:eastAsia="pl-PL"/>
        </w:rPr>
      </w:pPr>
    </w:p>
    <w:p w14:paraId="63194005" w14:textId="02464D6D" w:rsidR="00AF231F" w:rsidRPr="005D6D3A" w:rsidRDefault="00657F38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natomiast w wersji elektronicznej </w:t>
      </w:r>
      <w:r w:rsidR="005D6D3A">
        <w:rPr>
          <w:rFonts w:ascii="Aptos Narrow" w:eastAsia="Times New Roman" w:hAnsi="Aptos Narrow" w:cs="Calibri Light"/>
          <w:kern w:val="0"/>
          <w:lang w:eastAsia="pl-PL"/>
        </w:rPr>
        <w:t>zostanie udostępniony za pośrednictwem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>:</w:t>
      </w:r>
    </w:p>
    <w:p w14:paraId="55680F2C" w14:textId="77777777" w:rsidR="00657F38" w:rsidRPr="005D6D3A" w:rsidRDefault="00657F38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kern w:val="0"/>
          <w:lang w:eastAsia="pl-PL"/>
        </w:rPr>
      </w:pPr>
    </w:p>
    <w:p w14:paraId="5AB9D8C1" w14:textId="17A33978" w:rsidR="00AF231F" w:rsidRPr="005D6D3A" w:rsidRDefault="00000000" w:rsidP="002F00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ptos Narrow" w:hAnsi="Aptos Narrow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Biuletynu Informacji Publicznej Urzędu Miasta i Gminy Morawica </w:t>
      </w:r>
      <w:bookmarkStart w:id="0" w:name="_Hlk209525493"/>
      <w:r w:rsidRPr="005D6D3A">
        <w:rPr>
          <w:rFonts w:ascii="Aptos Narrow" w:hAnsi="Aptos Narrow"/>
        </w:rPr>
        <w:fldChar w:fldCharType="begin"/>
      </w:r>
      <w:r w:rsidRPr="005D6D3A">
        <w:rPr>
          <w:rFonts w:ascii="Aptos Narrow" w:hAnsi="Aptos Narrow"/>
        </w:rPr>
        <w:instrText xml:space="preserve"> HYPERLINK  "https://morawica.pl/bip/" </w:instrText>
      </w:r>
      <w:r w:rsidRPr="005D6D3A">
        <w:rPr>
          <w:rFonts w:ascii="Aptos Narrow" w:hAnsi="Aptos Narrow"/>
        </w:rPr>
      </w:r>
      <w:r w:rsidRPr="005D6D3A">
        <w:rPr>
          <w:rFonts w:ascii="Aptos Narrow" w:hAnsi="Aptos Narrow"/>
        </w:rPr>
        <w:fldChar w:fldCharType="separate"/>
      </w:r>
      <w:r w:rsidRPr="005D6D3A">
        <w:rPr>
          <w:rStyle w:val="Hipercze"/>
          <w:rFonts w:ascii="Aptos Narrow" w:eastAsia="Times New Roman" w:hAnsi="Aptos Narrow" w:cs="Calibri Light"/>
          <w:kern w:val="0"/>
          <w:u w:val="none"/>
          <w:lang w:eastAsia="pl-PL"/>
        </w:rPr>
        <w:t>https://morawica.pl/bip/</w:t>
      </w:r>
      <w:r w:rsidRPr="005D6D3A">
        <w:rPr>
          <w:rFonts w:ascii="Aptos Narrow" w:hAnsi="Aptos Narrow"/>
        </w:rPr>
        <w:fldChar w:fldCharType="end"/>
      </w:r>
      <w:r w:rsidRPr="005D6D3A">
        <w:rPr>
          <w:rFonts w:ascii="Aptos Narrow" w:eastAsia="Times New Roman" w:hAnsi="Aptos Narrow" w:cs="Calibri Light"/>
          <w:color w:val="0E8EAB"/>
          <w:kern w:val="0"/>
          <w:lang w:eastAsia="pl-PL"/>
        </w:rPr>
        <w:t xml:space="preserve"> </w:t>
      </w:r>
    </w:p>
    <w:bookmarkEnd w:id="0"/>
    <w:p w14:paraId="6ED331B0" w14:textId="77777777" w:rsidR="002F005B" w:rsidRPr="005D6D3A" w:rsidRDefault="00000000" w:rsidP="002F005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ptos Narrow" w:hAnsi="Aptos Narrow"/>
        </w:rPr>
      </w:pPr>
      <w:r w:rsidRPr="005D6D3A">
        <w:rPr>
          <w:rFonts w:ascii="Aptos Narrow" w:eastAsia="Times New Roman" w:hAnsi="Aptos Narrow" w:cs="Calibri"/>
          <w:kern w:val="0"/>
          <w:lang w:eastAsia="pl-PL"/>
        </w:rPr>
        <w:t xml:space="preserve">na stronie </w:t>
      </w:r>
      <w:r w:rsidRPr="005D6D3A">
        <w:rPr>
          <w:rFonts w:ascii="Aptos Narrow" w:hAnsi="Aptos Narrow" w:cs="Calibri"/>
        </w:rPr>
        <w:t>internetowej Urzędu Miasta i Gminy Morawica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 </w:t>
      </w:r>
      <w:r w:rsidRPr="005D6D3A">
        <w:rPr>
          <w:rFonts w:ascii="Aptos Narrow" w:eastAsia="Times New Roman" w:hAnsi="Aptos Narrow" w:cs="Calibri Light"/>
          <w:color w:val="4472C4"/>
          <w:kern w:val="0"/>
          <w:lang w:eastAsia="pl-PL"/>
        </w:rPr>
        <w:t>https://www.morawica.pl/ ,</w:t>
      </w:r>
    </w:p>
    <w:p w14:paraId="487C8318" w14:textId="19BAFEEA" w:rsidR="00AF231F" w:rsidRPr="005D6D3A" w:rsidRDefault="00000000" w:rsidP="00657F3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ptos Narrow" w:hAnsi="Aptos Narrow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na stronie internetowej Miejsko – Gminnego Ośrodka Pomocy Społecznej w Morawicy   </w:t>
      </w:r>
      <w:bookmarkStart w:id="1" w:name="_Hlk209525518"/>
      <w:r w:rsidRPr="005D6D3A">
        <w:rPr>
          <w:rFonts w:ascii="Aptos Narrow" w:eastAsia="Times New Roman" w:hAnsi="Aptos Narrow" w:cs="Calibri Light"/>
          <w:color w:val="4472C4"/>
          <w:kern w:val="0"/>
          <w:lang w:eastAsia="pl-PL"/>
        </w:rPr>
        <w:t>https://</w:t>
      </w:r>
      <w:r w:rsidR="00657F38" w:rsidRPr="005D6D3A">
        <w:rPr>
          <w:rFonts w:ascii="Aptos Narrow" w:eastAsia="Times New Roman" w:hAnsi="Aptos Narrow" w:cs="Calibri Light"/>
          <w:color w:val="4472C4"/>
          <w:kern w:val="0"/>
          <w:lang w:eastAsia="pl-PL"/>
        </w:rPr>
        <w:t>gops</w:t>
      </w:r>
      <w:r w:rsidRPr="005D6D3A">
        <w:rPr>
          <w:rFonts w:ascii="Aptos Narrow" w:eastAsia="Times New Roman" w:hAnsi="Aptos Narrow" w:cs="Calibri Light"/>
          <w:color w:val="4472C4"/>
          <w:kern w:val="0"/>
          <w:lang w:eastAsia="pl-PL"/>
        </w:rPr>
        <w:t xml:space="preserve">morawica.pl </w:t>
      </w:r>
      <w:r w:rsidR="00657F38" w:rsidRPr="005D6D3A">
        <w:rPr>
          <w:rFonts w:ascii="Aptos Narrow" w:eastAsia="Times New Roman" w:hAnsi="Aptos Narrow" w:cs="Calibri Light"/>
          <w:kern w:val="0"/>
          <w:lang w:eastAsia="pl-PL"/>
        </w:rPr>
        <w:t xml:space="preserve">w zakładce </w:t>
      </w:r>
      <w:r w:rsidR="00657F38" w:rsidRPr="005D6D3A">
        <w:rPr>
          <w:rFonts w:ascii="Aptos Narrow" w:eastAsia="Times New Roman" w:hAnsi="Aptos Narrow" w:cs="Calibri Light"/>
          <w:i/>
          <w:iCs/>
          <w:kern w:val="0"/>
          <w:lang w:eastAsia="pl-PL"/>
        </w:rPr>
        <w:t>Konsultacje społeczne</w:t>
      </w:r>
      <w:r w:rsidR="00657F38" w:rsidRPr="005D6D3A">
        <w:rPr>
          <w:rFonts w:ascii="Aptos Narrow" w:eastAsia="Times New Roman" w:hAnsi="Aptos Narrow" w:cs="Calibri Light"/>
          <w:kern w:val="0"/>
          <w:lang w:eastAsia="pl-PL"/>
        </w:rPr>
        <w:t xml:space="preserve">.  </w:t>
      </w:r>
      <w:r w:rsidRPr="005D6D3A">
        <w:rPr>
          <w:rFonts w:ascii="Aptos Narrow" w:eastAsia="Times New Roman" w:hAnsi="Aptos Narrow" w:cs="Calibri Light"/>
          <w:kern w:val="0"/>
          <w:lang w:eastAsia="pl-PL"/>
        </w:rPr>
        <w:t xml:space="preserve">    </w:t>
      </w:r>
      <w:bookmarkEnd w:id="1"/>
    </w:p>
    <w:p w14:paraId="0AA6B2BD" w14:textId="77777777" w:rsidR="00AF231F" w:rsidRPr="005D6D3A" w:rsidRDefault="00AF231F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0E8EAB"/>
          <w:kern w:val="0"/>
          <w:u w:val="single"/>
          <w:lang w:eastAsia="pl-PL"/>
        </w:rPr>
      </w:pPr>
    </w:p>
    <w:p w14:paraId="3DD5BEC9" w14:textId="77777777" w:rsidR="005D6D3A" w:rsidRDefault="005D6D3A" w:rsidP="002F005B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</w:p>
    <w:p w14:paraId="3823A7BF" w14:textId="3995AB34" w:rsidR="00AF231F" w:rsidRPr="005D6D3A" w:rsidRDefault="00000000" w:rsidP="002F005B">
      <w:pPr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Celem konsultacji jest zebranie opinii i propozycji dotyczących Strategii. Serdecznie zapraszamy mieszkańców, przedstawicieli organizacji pozarządowych, instytucji</w:t>
      </w:r>
      <w:r w:rsidR="002F005B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publicznych i prywatnych do zgłaszania opinii, propozycji i uwag do projektu Strategii.</w:t>
      </w:r>
    </w:p>
    <w:p w14:paraId="54C8609B" w14:textId="77777777" w:rsidR="002F005B" w:rsidRPr="005D6D3A" w:rsidRDefault="002F005B" w:rsidP="002F005B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</w:p>
    <w:p w14:paraId="1FA2ECA6" w14:textId="24F4F4FC" w:rsidR="005D6D3A" w:rsidRPr="005D6D3A" w:rsidRDefault="00000000" w:rsidP="005D6D3A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Opinie i uwagi do projektu Strategii Rozwiązywania Problemów Społecznych dla Gminy Morawicy na lata 2025-2031 należy zgłaszać pisemnie </w:t>
      </w:r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na adres mailowy: </w:t>
      </w:r>
      <w:hyperlink r:id="rId7" w:history="1">
        <w:r w:rsidR="00657F38" w:rsidRPr="005D6D3A">
          <w:rPr>
            <w:rStyle w:val="Hipercze"/>
            <w:rFonts w:ascii="Aptos Narrow" w:eastAsia="Times New Roman" w:hAnsi="Aptos Narrow" w:cs="Calibri Light"/>
            <w:kern w:val="0"/>
            <w:lang w:eastAsia="pl-PL"/>
          </w:rPr>
          <w:t>sekretariat@gopsmorawica.pl</w:t>
        </w:r>
      </w:hyperlink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oraz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za pomocą </w:t>
      </w:r>
      <w:r w:rsidRPr="005D6D3A">
        <w:rPr>
          <w:rFonts w:ascii="Aptos Narrow" w:eastAsia="Times New Roman" w:hAnsi="Aptos Narrow" w:cs="Calibri Light"/>
          <w:b/>
          <w:bCs/>
          <w:color w:val="191919"/>
          <w:kern w:val="0"/>
          <w:lang w:eastAsia="pl-PL"/>
        </w:rPr>
        <w:t>formularza konsultacj</w:t>
      </w:r>
      <w:r w:rsidR="00657F38" w:rsidRPr="005D6D3A">
        <w:rPr>
          <w:rFonts w:ascii="Aptos Narrow" w:eastAsia="Times New Roman" w:hAnsi="Aptos Narrow" w:cs="Calibri Light"/>
          <w:b/>
          <w:bCs/>
          <w:color w:val="191919"/>
          <w:kern w:val="0"/>
          <w:lang w:eastAsia="pl-PL"/>
        </w:rPr>
        <w:t xml:space="preserve">i 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udostępn</w:t>
      </w:r>
      <w:r w:rsid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ion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ego 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w wersji elektronicznej 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na stronach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:</w:t>
      </w:r>
    </w:p>
    <w:p w14:paraId="485D564D" w14:textId="77777777" w:rsidR="005D6D3A" w:rsidRPr="005D6D3A" w:rsidRDefault="005D6D3A" w:rsidP="005D6D3A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</w:p>
    <w:p w14:paraId="2EBD792A" w14:textId="2E49C857" w:rsidR="005D6D3A" w:rsidRPr="005D6D3A" w:rsidRDefault="005D6D3A" w:rsidP="005D6D3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Biuletyn Informacji Publicznej Urzędu Miasta i Gminy Morawica </w:t>
      </w:r>
      <w:hyperlink r:id="rId8" w:history="1">
        <w:r w:rsidRPr="005D6D3A">
          <w:rPr>
            <w:rStyle w:val="Hipercze"/>
            <w:rFonts w:ascii="Aptos Narrow" w:eastAsia="Times New Roman" w:hAnsi="Aptos Narrow" w:cs="Calibri Light"/>
            <w:kern w:val="0"/>
            <w:lang w:eastAsia="pl-PL"/>
          </w:rPr>
          <w:t>https://morawica.pl/bip/</w:t>
        </w:r>
      </w:hyperlink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</w:p>
    <w:p w14:paraId="3F3A8BEE" w14:textId="330C7CEA" w:rsidR="005D6D3A" w:rsidRPr="005D6D3A" w:rsidRDefault="005D6D3A" w:rsidP="005D6D3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na stronie internetowej Urzędu Miasta i Gminy Morawica </w:t>
      </w:r>
      <w:hyperlink r:id="rId9" w:history="1">
        <w:r w:rsidRPr="005D6D3A">
          <w:rPr>
            <w:rStyle w:val="Hipercze"/>
            <w:rFonts w:ascii="Aptos Narrow" w:eastAsia="Times New Roman" w:hAnsi="Aptos Narrow" w:cs="Calibri Light"/>
            <w:kern w:val="0"/>
            <w:lang w:eastAsia="pl-PL"/>
          </w:rPr>
          <w:t>https://www.morawica.pl/</w:t>
        </w:r>
      </w:hyperlink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,</w:t>
      </w:r>
    </w:p>
    <w:p w14:paraId="160EE379" w14:textId="2EE9E2D6" w:rsidR="00657F38" w:rsidRPr="005D6D3A" w:rsidRDefault="005D6D3A" w:rsidP="005D6D3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na stronie internetowej Miejsko – Gminnego Ośrodka Pomocy Społecznej w Morawicy   </w:t>
      </w:r>
      <w:hyperlink r:id="rId10" w:history="1">
        <w:r w:rsidRPr="005D6D3A">
          <w:rPr>
            <w:rStyle w:val="Hipercze"/>
            <w:rFonts w:ascii="Aptos Narrow" w:eastAsia="Times New Roman" w:hAnsi="Aptos Narrow" w:cs="Calibri Light"/>
            <w:kern w:val="0"/>
            <w:lang w:eastAsia="pl-PL"/>
          </w:rPr>
          <w:t>https://gopsmorawica.p</w:t>
        </w:r>
      </w:hyperlink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l w zakładce </w:t>
      </w:r>
      <w:r w:rsidRPr="005D6D3A">
        <w:rPr>
          <w:rFonts w:ascii="Aptos Narrow" w:eastAsia="Times New Roman" w:hAnsi="Aptos Narrow" w:cs="Calibri Light"/>
          <w:i/>
          <w:iCs/>
          <w:color w:val="191919"/>
          <w:kern w:val="0"/>
          <w:lang w:eastAsia="pl-PL"/>
        </w:rPr>
        <w:t>Konsultacje społeczne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.      </w:t>
      </w:r>
    </w:p>
    <w:p w14:paraId="7FF999DE" w14:textId="77777777" w:rsidR="005D6D3A" w:rsidRPr="005D6D3A" w:rsidRDefault="005D6D3A" w:rsidP="005D6D3A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</w:p>
    <w:p w14:paraId="057914A3" w14:textId="4209D38B" w:rsidR="005D6D3A" w:rsidRPr="005D6D3A" w:rsidRDefault="005D6D3A" w:rsidP="005D6D3A">
      <w:pPr>
        <w:shd w:val="clear" w:color="auto" w:fill="FFFFFF"/>
        <w:spacing w:after="0" w:line="240" w:lineRule="auto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b/>
          <w:bCs/>
          <w:color w:val="191919"/>
          <w:kern w:val="0"/>
          <w:lang w:eastAsia="pl-PL"/>
        </w:rPr>
        <w:t xml:space="preserve">Formularz w wersji papierowej jest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dostępny w siedzibie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Miejskiego - Gminnego Ośrodka Pomocy Społecznej w Morawicy  przy Kieleckiej 9, pok. Nr 18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.</w:t>
      </w:r>
    </w:p>
    <w:p w14:paraId="38918954" w14:textId="77777777" w:rsidR="00657F38" w:rsidRPr="005D6D3A" w:rsidRDefault="00657F38" w:rsidP="002F005B">
      <w:pPr>
        <w:pStyle w:val="Akapitzlist"/>
        <w:spacing w:after="0" w:line="240" w:lineRule="auto"/>
        <w:ind w:left="360"/>
        <w:jc w:val="both"/>
        <w:rPr>
          <w:rFonts w:ascii="Aptos Narrow" w:eastAsia="Times New Roman" w:hAnsi="Aptos Narrow" w:cs="Calibri Light"/>
          <w:kern w:val="0"/>
          <w:lang w:eastAsia="pl-PL"/>
        </w:rPr>
      </w:pPr>
    </w:p>
    <w:p w14:paraId="48D6F6F2" w14:textId="5C17E9A6" w:rsidR="00AF231F" w:rsidRPr="005D6D3A" w:rsidRDefault="002F005B" w:rsidP="005D6D3A">
      <w:pPr>
        <w:spacing w:after="0" w:line="240" w:lineRule="auto"/>
        <w:jc w:val="both"/>
        <w:rPr>
          <w:rFonts w:ascii="Aptos Narrow" w:eastAsia="Times New Roman" w:hAnsi="Aptos Narrow" w:cs="Calibri Light"/>
          <w:color w:val="4472C4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kern w:val="0"/>
          <w:lang w:eastAsia="pl-PL"/>
        </w:rPr>
        <w:t>Formularz konsultacji można przekazać:</w:t>
      </w:r>
      <w:r w:rsidR="00000000" w:rsidRPr="005D6D3A">
        <w:rPr>
          <w:rFonts w:ascii="Aptos Narrow" w:eastAsia="Times New Roman" w:hAnsi="Aptos Narrow" w:cs="Calibri Light"/>
          <w:kern w:val="0"/>
          <w:lang w:eastAsia="pl-PL"/>
        </w:rPr>
        <w:t xml:space="preserve">  </w:t>
      </w:r>
    </w:p>
    <w:p w14:paraId="79CC73E2" w14:textId="77777777" w:rsidR="00AF231F" w:rsidRPr="005D6D3A" w:rsidRDefault="00000000" w:rsidP="005D6D3A">
      <w:pPr>
        <w:numPr>
          <w:ilvl w:val="0"/>
          <w:numId w:val="1"/>
        </w:numPr>
        <w:spacing w:after="0" w:line="240" w:lineRule="auto"/>
        <w:rPr>
          <w:rFonts w:ascii="Aptos Narrow" w:hAnsi="Aptos Narrow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pocztą elektroniczną na adres:  Miejsko – Gminny Ośrodek Pomocy Społecznej w Morawicy : </w:t>
      </w:r>
      <w:hyperlink r:id="rId11" w:history="1">
        <w:r w:rsidRPr="005D6D3A">
          <w:rPr>
            <w:rStyle w:val="Hipercze"/>
            <w:rFonts w:ascii="Aptos Narrow" w:eastAsia="Times New Roman" w:hAnsi="Aptos Narrow" w:cs="Calibri Light"/>
            <w:kern w:val="0"/>
            <w:lang w:eastAsia="pl-PL"/>
          </w:rPr>
          <w:t>sekretariat@gopsmorawica.pl</w:t>
        </w:r>
      </w:hyperlink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,</w:t>
      </w:r>
    </w:p>
    <w:p w14:paraId="29A368F4" w14:textId="37C072CF" w:rsidR="00AF231F" w:rsidRPr="005D6D3A" w:rsidRDefault="00000000" w:rsidP="005D6D3A">
      <w:pPr>
        <w:numPr>
          <w:ilvl w:val="0"/>
          <w:numId w:val="1"/>
        </w:numPr>
        <w:spacing w:after="0" w:line="390" w:lineRule="atLeast"/>
        <w:jc w:val="both"/>
        <w:rPr>
          <w:rFonts w:ascii="Aptos Narrow" w:eastAsia="Times New Roman" w:hAnsi="Aptos Narrow" w:cs="Calibri Light"/>
          <w:color w:val="191919"/>
          <w:kern w:val="0"/>
          <w:lang w:eastAsia="pl-PL"/>
        </w:rPr>
      </w:pP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osobiście – </w:t>
      </w:r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w siedzibie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Miejsko - Gminn</w:t>
      </w:r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ego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Ośrodk</w:t>
      </w:r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a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Pomocy Społecznej w Morawicy, </w:t>
      </w:r>
      <w:r w:rsidR="005D6D3A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                          </w:t>
      </w:r>
      <w:r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>ul. Kielecka 9, 26- 026 Morawica,</w:t>
      </w:r>
      <w:r w:rsidR="00657F38" w:rsidRPr="005D6D3A">
        <w:rPr>
          <w:rFonts w:ascii="Aptos Narrow" w:eastAsia="Times New Roman" w:hAnsi="Aptos Narrow" w:cs="Calibri Light"/>
          <w:color w:val="191919"/>
          <w:kern w:val="0"/>
          <w:lang w:eastAsia="pl-PL"/>
        </w:rPr>
        <w:t xml:space="preserve"> pok. 18</w:t>
      </w:r>
    </w:p>
    <w:p w14:paraId="47FDC953" w14:textId="54E7C537" w:rsidR="00AF231F" w:rsidRDefault="00AF231F"/>
    <w:sectPr w:rsidR="00AF231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346F" w14:textId="77777777" w:rsidR="004909E3" w:rsidRDefault="004909E3">
      <w:pPr>
        <w:spacing w:after="0" w:line="240" w:lineRule="auto"/>
      </w:pPr>
      <w:r>
        <w:separator/>
      </w:r>
    </w:p>
  </w:endnote>
  <w:endnote w:type="continuationSeparator" w:id="0">
    <w:p w14:paraId="7791267B" w14:textId="77777777" w:rsidR="004909E3" w:rsidRDefault="004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6216" w14:textId="77777777" w:rsidR="004909E3" w:rsidRDefault="004909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67509E" w14:textId="77777777" w:rsidR="004909E3" w:rsidRDefault="0049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892"/>
    <w:multiLevelType w:val="hybridMultilevel"/>
    <w:tmpl w:val="A090657E"/>
    <w:lvl w:ilvl="0" w:tplc="2EC0C23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80DFF"/>
    <w:multiLevelType w:val="hybridMultilevel"/>
    <w:tmpl w:val="5AA86730"/>
    <w:lvl w:ilvl="0" w:tplc="F7CA8F14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 w:hint="default"/>
        <w:color w:val="1919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E756B"/>
    <w:multiLevelType w:val="hybridMultilevel"/>
    <w:tmpl w:val="A57AE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6DA2"/>
    <w:multiLevelType w:val="hybridMultilevel"/>
    <w:tmpl w:val="66C04688"/>
    <w:lvl w:ilvl="0" w:tplc="2EC0C2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4BBD"/>
    <w:multiLevelType w:val="multilevel"/>
    <w:tmpl w:val="A0DA43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AF85E4D"/>
    <w:multiLevelType w:val="hybridMultilevel"/>
    <w:tmpl w:val="2E689A50"/>
    <w:lvl w:ilvl="0" w:tplc="2EC0C23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098428">
    <w:abstractNumId w:val="4"/>
  </w:num>
  <w:num w:numId="2" w16cid:durableId="85987">
    <w:abstractNumId w:val="5"/>
  </w:num>
  <w:num w:numId="3" w16cid:durableId="1190491288">
    <w:abstractNumId w:val="2"/>
  </w:num>
  <w:num w:numId="4" w16cid:durableId="679283224">
    <w:abstractNumId w:val="1"/>
  </w:num>
  <w:num w:numId="5" w16cid:durableId="145980695">
    <w:abstractNumId w:val="3"/>
  </w:num>
  <w:num w:numId="6" w16cid:durableId="174294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231F"/>
    <w:rsid w:val="002F005B"/>
    <w:rsid w:val="004909E3"/>
    <w:rsid w:val="005D6D3A"/>
    <w:rsid w:val="00657F38"/>
    <w:rsid w:val="00AC1934"/>
    <w:rsid w:val="00A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B5A9"/>
  <w15:docId w15:val="{9B174D7F-2928-4CE7-AC19-E2BE030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awica.pl/bi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opsmorawi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gopsmorawic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psmorawica.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awica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Soja-Cesarz</dc:creator>
  <dc:description/>
  <cp:lastModifiedBy>Justyna Soja-Cesarz</cp:lastModifiedBy>
  <cp:revision>2</cp:revision>
  <dcterms:created xsi:type="dcterms:W3CDTF">2025-09-23T12:15:00Z</dcterms:created>
  <dcterms:modified xsi:type="dcterms:W3CDTF">2025-09-23T12:15:00Z</dcterms:modified>
</cp:coreProperties>
</file>